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B" w:rsidRDefault="00332319">
      <w:pPr>
        <w:spacing w:line="360" w:lineRule="auto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廠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商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匯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款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同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意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書</w:t>
      </w:r>
    </w:p>
    <w:p w:rsidR="003B514B" w:rsidRDefault="00332319">
      <w:pPr>
        <w:spacing w:line="5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一、請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詳細彙填下列</w:t>
      </w:r>
      <w:proofErr w:type="gramEnd"/>
      <w:r>
        <w:rPr>
          <w:rFonts w:ascii="標楷體" w:eastAsia="標楷體" w:hAnsi="標楷體" w:cs="標楷體"/>
          <w:sz w:val="28"/>
          <w:szCs w:val="28"/>
        </w:rPr>
        <w:t>各欄，郵寄至『</w:t>
      </w:r>
      <w:r>
        <w:rPr>
          <w:rFonts w:ascii="標楷體" w:eastAsia="標楷體" w:hAnsi="標楷體" w:cs="標楷體"/>
          <w:sz w:val="28"/>
          <w:szCs w:val="28"/>
        </w:rPr>
        <w:t>404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中市北區三民路三段</w:t>
      </w:r>
      <w:r>
        <w:rPr>
          <w:rFonts w:ascii="標楷體" w:eastAsia="標楷體" w:hAnsi="標楷體" w:cs="標楷體"/>
          <w:sz w:val="28"/>
          <w:szCs w:val="28"/>
        </w:rPr>
        <w:t>129</w:t>
      </w:r>
      <w:r>
        <w:rPr>
          <w:rFonts w:ascii="標楷體" w:eastAsia="標楷體" w:hAnsi="標楷體" w:cs="標楷體"/>
          <w:sz w:val="28"/>
          <w:szCs w:val="28"/>
        </w:rPr>
        <w:t>號』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”</w:t>
      </w:r>
      <w:proofErr w:type="gramEnd"/>
      <w:r>
        <w:rPr>
          <w:rFonts w:ascii="標楷體" w:eastAsia="標楷體" w:hAnsi="標楷體" w:cs="標楷體"/>
          <w:sz w:val="28"/>
          <w:szCs w:val="28"/>
        </w:rPr>
        <w:t>國立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中科技大學出納組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”</w:t>
      </w:r>
      <w:proofErr w:type="gramEnd"/>
      <w:r>
        <w:rPr>
          <w:rFonts w:ascii="標楷體" w:eastAsia="標楷體" w:hAnsi="標楷體" w:cs="標楷體"/>
          <w:sz w:val="28"/>
          <w:szCs w:val="28"/>
        </w:rPr>
        <w:t>收，或請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d0445@nutc.edu.tw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3B514B" w:rsidRDefault="00332319">
      <w:pPr>
        <w:spacing w:line="5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二、貴公司名稱、地址或匯款帳號有變更時，請重新填寫廠商匯款同意書</w:t>
      </w:r>
      <w:r>
        <w:rPr>
          <w:rFonts w:ascii="新細明體" w:hAnsi="新細明體" w:cs="新細明體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註明變更匯款帳號</w:t>
      </w:r>
      <w:r>
        <w:rPr>
          <w:rFonts w:ascii="新細明體" w:hAnsi="新細明體" w:cs="新細明體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儘速通知出納組更正。</w:t>
      </w:r>
    </w:p>
    <w:p w:rsidR="003B514B" w:rsidRDefault="00332319">
      <w:pPr>
        <w:spacing w:line="5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>三、如有任何疑問請洽詢</w:t>
      </w:r>
      <w:r>
        <w:rPr>
          <w:rFonts w:ascii="標楷體" w:eastAsia="標楷體" w:hAnsi="標楷體" w:cs="標楷體"/>
          <w:sz w:val="28"/>
          <w:szCs w:val="28"/>
        </w:rPr>
        <w:t xml:space="preserve"> (04)22195330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22195328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3B514B" w:rsidRDefault="00332319">
      <w:pPr>
        <w:overflowPunct w:val="0"/>
        <w:autoSpaceDE w:val="0"/>
        <w:snapToGrid w:val="0"/>
        <w:spacing w:line="400" w:lineRule="exact"/>
        <w:ind w:left="541" w:hanging="541"/>
      </w:pPr>
      <w:proofErr w:type="gramStart"/>
      <w:r>
        <w:rPr>
          <w:rFonts w:ascii="標楷體" w:eastAsia="標楷體" w:hAnsi="標楷體" w:cs="標楷體"/>
          <w:b/>
        </w:rPr>
        <w:t>＊</w:t>
      </w:r>
      <w:proofErr w:type="gramEnd"/>
      <w:r>
        <w:rPr>
          <w:rFonts w:ascii="標楷體" w:eastAsia="標楷體" w:hAnsi="標楷體" w:cs="標楷體"/>
          <w:b/>
        </w:rPr>
        <w:t>本資料僅作為受款廠商建置用，並定期銷毀，不予發還。</w:t>
      </w:r>
    </w:p>
    <w:p w:rsidR="003B514B" w:rsidRDefault="00332319">
      <w:pPr>
        <w:overflowPunct w:val="0"/>
        <w:autoSpaceDE w:val="0"/>
        <w:snapToGrid w:val="0"/>
        <w:spacing w:line="400" w:lineRule="exact"/>
        <w:ind w:left="540" w:hanging="540"/>
      </w:pPr>
      <w:r>
        <w:rPr>
          <w:rFonts w:ascii="標楷體" w:hAnsi="標楷體" w:cs="新細明體"/>
          <w:noProof/>
        </w:rPr>
        <mc:AlternateContent>
          <mc:Choice Requires="wps">
            <w:drawing>
              <wp:inline distT="0" distB="0" distL="0" distR="0">
                <wp:extent cx="5758818" cy="18416"/>
                <wp:effectExtent l="0" t="0" r="0" b="634"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8" cy="18416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35AB587" id="Rectangle 2" o:spid="_x0000_s1026" style="width:453.4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" fillcolor="#aca899" stroked="f">
                <v:textbox inset="0,0,0,0"/>
                <w10:anchorlock/>
              </v:rect>
            </w:pict>
          </mc:Fallback>
        </mc:AlternateContent>
      </w:r>
    </w:p>
    <w:p w:rsidR="003B514B" w:rsidRDefault="00332319">
      <w:pPr>
        <w:spacing w:line="500" w:lineRule="exact"/>
      </w:pPr>
      <w:r>
        <w:rPr>
          <w:rFonts w:ascii="標楷體" w:eastAsia="標楷體" w:hAnsi="標楷體" w:cs="標楷體"/>
        </w:rPr>
        <w:t>統一編號：</w:t>
      </w:r>
    </w:p>
    <w:p w:rsidR="003B514B" w:rsidRDefault="00332319">
      <w:pPr>
        <w:spacing w:line="560" w:lineRule="exact"/>
      </w:pPr>
      <w:r>
        <w:rPr>
          <w:rFonts w:ascii="標楷體" w:eastAsia="標楷體" w:hAnsi="標楷體" w:cs="標楷體"/>
        </w:rPr>
        <w:t>公司及負責人</w:t>
      </w:r>
      <w:r>
        <w:rPr>
          <w:rFonts w:ascii="新細明體" w:hAnsi="新細明體" w:cs="新細明體"/>
        </w:rPr>
        <w:t>：</w:t>
      </w:r>
    </w:p>
    <w:p w:rsidR="003B514B" w:rsidRDefault="00332319">
      <w:pPr>
        <w:spacing w:line="560" w:lineRule="exact"/>
      </w:pPr>
      <w:r>
        <w:rPr>
          <w:rFonts w:ascii="標楷體" w:eastAsia="標楷體" w:hAnsi="標楷體" w:cs="標楷體"/>
        </w:rPr>
        <w:t>受款人開戶名稱：</w:t>
      </w:r>
      <w:r>
        <w:rPr>
          <w:rFonts w:ascii="標楷體" w:eastAsia="標楷體" w:hAnsi="標楷體" w:cs="標楷體"/>
        </w:rPr>
        <w:t xml:space="preserve"> </w:t>
      </w:r>
    </w:p>
    <w:p w:rsidR="003B514B" w:rsidRDefault="00332319">
      <w:pPr>
        <w:spacing w:line="560" w:lineRule="exact"/>
      </w:pPr>
      <w:r>
        <w:rPr>
          <w:rFonts w:ascii="標楷體" w:eastAsia="標楷體" w:hAnsi="標楷體" w:cs="標楷體"/>
        </w:rPr>
        <w:t>聯絡人</w:t>
      </w:r>
      <w:r>
        <w:rPr>
          <w:rFonts w:ascii="新細明體" w:hAnsi="新細明體" w:cs="新細明體"/>
        </w:rPr>
        <w:t>：</w:t>
      </w:r>
    </w:p>
    <w:p w:rsidR="003B514B" w:rsidRDefault="00332319">
      <w:pPr>
        <w:spacing w:line="560" w:lineRule="exact"/>
      </w:pPr>
      <w:r>
        <w:rPr>
          <w:rFonts w:ascii="標楷體" w:eastAsia="標楷體" w:hAnsi="標楷體" w:cs="標楷體"/>
        </w:rPr>
        <w:t>地址：</w:t>
      </w:r>
    </w:p>
    <w:p w:rsidR="003B514B" w:rsidRDefault="00332319">
      <w:pPr>
        <w:spacing w:line="560" w:lineRule="exact"/>
      </w:pPr>
      <w:r>
        <w:rPr>
          <w:rFonts w:ascii="標楷體" w:eastAsia="標楷體" w:hAnsi="標楷體" w:cs="標楷體"/>
        </w:rPr>
        <w:t>電話：</w:t>
      </w:r>
      <w:r>
        <w:rPr>
          <w:rFonts w:ascii="標楷體" w:eastAsia="標楷體" w:hAnsi="標楷體" w:cs="標楷體"/>
        </w:rPr>
        <w:t xml:space="preserve"> </w:t>
      </w:r>
    </w:p>
    <w:p w:rsidR="003B514B" w:rsidRDefault="00332319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4022088</wp:posOffset>
                </wp:positionH>
                <wp:positionV relativeFrom="paragraph">
                  <wp:posOffset>296549</wp:posOffset>
                </wp:positionV>
                <wp:extent cx="1600200" cy="1211580"/>
                <wp:effectExtent l="0" t="0" r="19050" b="26670"/>
                <wp:wrapNone/>
                <wp:docPr id="2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1158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3B514B" w:rsidRDefault="003323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統一發票章</w:t>
                            </w:r>
                          </w:p>
                          <w:p w:rsidR="003B514B" w:rsidRDefault="003B514B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" o:spid="_x0000_s1026" style="position:absolute;margin-left:316.7pt;margin-top:23.35pt;width:126pt;height:95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0200,1211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" adj="-11796480,,5400" path="m,605790at,,1600200,1211580,,605790,,605790xe" strokeweight=".26467mm">
                <v:stroke joinstyle="round"/>
                <v:formulas/>
                <v:path arrowok="t" o:connecttype="custom" o:connectlocs="800100,0;1600200,605790;800100,1211580;0,605790;234344,177432;234344,1034148;1365856,1034148;1365856,177432" o:connectangles="270,0,90,180,270,90,90,270" textboxrect="234344,177432,1365856,1034148"/>
                <v:textbox>
                  <w:txbxContent>
                    <w:p w:rsidR="003B514B" w:rsidRDefault="003323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>統一發票章</w:t>
                      </w:r>
                    </w:p>
                    <w:p w:rsidR="003B514B" w:rsidRDefault="003B514B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E-MAIL</w:t>
      </w:r>
      <w:r>
        <w:rPr>
          <w:rFonts w:ascii="標楷體" w:eastAsia="標楷體" w:hAnsi="標楷體" w:cs="標楷體"/>
        </w:rPr>
        <w:t>：</w:t>
      </w:r>
    </w:p>
    <w:p w:rsidR="003B514B" w:rsidRDefault="00332319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2317117</wp:posOffset>
                </wp:positionH>
                <wp:positionV relativeFrom="paragraph">
                  <wp:posOffset>13972</wp:posOffset>
                </wp:positionV>
                <wp:extent cx="1430021" cy="1289688"/>
                <wp:effectExtent l="0" t="0" r="17779" b="24762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1" cy="1289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B514B" w:rsidRDefault="00332319">
                            <w: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公司章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82.45pt;margin-top:1.1pt;width:112.6pt;height:10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" strokeweight=".26467mm">
                <v:textbox>
                  <w:txbxContent>
                    <w:p w:rsidR="003B514B" w:rsidRDefault="00332319">
                      <w: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公司章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公司大小章及發票章</w:t>
      </w:r>
      <w:r>
        <w:rPr>
          <w:rFonts w:ascii="標楷體" w:eastAsia="標楷體" w:hAnsi="標楷體" w:cs="標楷體"/>
          <w:sz w:val="28"/>
          <w:szCs w:val="28"/>
        </w:rPr>
        <w:t xml:space="preserve">:         </w:t>
      </w:r>
    </w:p>
    <w:p w:rsidR="003B514B" w:rsidRDefault="00332319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951232</wp:posOffset>
                </wp:positionH>
                <wp:positionV relativeFrom="paragraph">
                  <wp:posOffset>165735</wp:posOffset>
                </wp:positionV>
                <wp:extent cx="858521" cy="709931"/>
                <wp:effectExtent l="0" t="0" r="17779" b="13969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1" cy="709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B514B" w:rsidRDefault="003323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負責人章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74.9pt;margin-top:13.05pt;width:67.6pt;height:55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" strokeweight=".26467mm">
                <v:textbox>
                  <w:txbxContent>
                    <w:p w:rsidR="003B514B" w:rsidRDefault="0033231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負責人章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514B" w:rsidRDefault="003B514B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</w:p>
    <w:p w:rsidR="003B514B" w:rsidRDefault="003B514B">
      <w:pPr>
        <w:spacing w:line="560" w:lineRule="exact"/>
        <w:rPr>
          <w:rFonts w:ascii="標楷體" w:eastAsia="標楷體" w:hAnsi="標楷體" w:cs="標楷體"/>
          <w:sz w:val="28"/>
          <w:szCs w:val="28"/>
        </w:rPr>
      </w:pPr>
    </w:p>
    <w:tbl>
      <w:tblPr>
        <w:tblW w:w="8311" w:type="dxa"/>
        <w:tblInd w:w="-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1"/>
      </w:tblGrid>
      <w:tr w:rsidR="003B514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831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4B" w:rsidRDefault="00332319">
            <w:pPr>
              <w:widowControl/>
              <w:spacing w:line="5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存摺影本黏貼處</w:t>
            </w:r>
          </w:p>
        </w:tc>
      </w:tr>
      <w:tr w:rsidR="003B514B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831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14B" w:rsidRDefault="00332319">
            <w:pPr>
              <w:widowControl/>
              <w:spacing w:line="5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  </w:t>
            </w:r>
          </w:p>
          <w:p w:rsidR="003B514B" w:rsidRDefault="00332319">
            <w:pPr>
              <w:widowControl/>
              <w:spacing w:line="5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 </w:t>
            </w:r>
          </w:p>
          <w:p w:rsidR="003B514B" w:rsidRDefault="00332319">
            <w:pPr>
              <w:widowControl/>
              <w:spacing w:line="5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 </w:t>
            </w:r>
          </w:p>
          <w:p w:rsidR="003B514B" w:rsidRDefault="00332319">
            <w:pPr>
              <w:widowControl/>
              <w:spacing w:line="5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 </w:t>
            </w:r>
          </w:p>
          <w:p w:rsidR="003B514B" w:rsidRDefault="00332319">
            <w:pPr>
              <w:widowControl/>
              <w:spacing w:line="5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  </w:t>
            </w:r>
          </w:p>
        </w:tc>
      </w:tr>
    </w:tbl>
    <w:p w:rsidR="003B514B" w:rsidRDefault="00332319">
      <w:pPr>
        <w:spacing w:line="560" w:lineRule="exact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期：中華民國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3B514B" w:rsidRDefault="00332319">
      <w:pPr>
        <w:spacing w:line="560" w:lineRule="exact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lastRenderedPageBreak/>
        <w:t>※</w:t>
      </w:r>
      <w:r>
        <w:rPr>
          <w:rFonts w:ascii="標楷體" w:eastAsia="標楷體" w:hAnsi="標楷體" w:cs="標楷體"/>
          <w:sz w:val="28"/>
          <w:szCs w:val="28"/>
        </w:rPr>
        <w:t>公司戶名應與發票上的發票章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公司全名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完全一致。</w:t>
      </w:r>
    </w:p>
    <w:sectPr w:rsidR="003B514B">
      <w:footerReference w:type="default" r:id="rId6"/>
      <w:pgSz w:w="11906" w:h="16838"/>
      <w:pgMar w:top="851" w:right="1247" w:bottom="1134" w:left="1247" w:header="720" w:footer="567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19" w:rsidRDefault="00332319">
      <w:r>
        <w:separator/>
      </w:r>
    </w:p>
  </w:endnote>
  <w:endnote w:type="continuationSeparator" w:id="0">
    <w:p w:rsidR="00332319" w:rsidRDefault="0033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95" w:rsidRDefault="00332319">
    <w:pPr>
      <w:pStyle w:val="ac"/>
      <w:jc w:val="right"/>
    </w:pPr>
    <w:r>
      <w:t>107</w:t>
    </w:r>
    <w:r>
      <w:t>年</w:t>
    </w:r>
    <w:r>
      <w:t>12</w:t>
    </w:r>
    <w:r>
      <w:t>月</w:t>
    </w:r>
    <w:r>
      <w:t>1</w:t>
    </w:r>
    <w:r>
      <w:t>日製定版本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19" w:rsidRDefault="00332319">
      <w:r>
        <w:rPr>
          <w:color w:val="000000"/>
        </w:rPr>
        <w:separator/>
      </w:r>
    </w:p>
  </w:footnote>
  <w:footnote w:type="continuationSeparator" w:id="0">
    <w:p w:rsidR="00332319" w:rsidRDefault="0033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514B"/>
    <w:rsid w:val="00332319"/>
    <w:rsid w:val="003B514B"/>
    <w:rsid w:val="009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D5E49-C55D-4583-973D-0391B0FA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rPr>
      <w:rFonts w:eastAsia="新細明體"/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rFonts w:eastAsia="新細明體"/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致出納組:</dc:title>
  <dc:subject/>
  <dc:creator>.</dc:creator>
  <cp:lastModifiedBy>cash03</cp:lastModifiedBy>
  <cp:revision>2</cp:revision>
  <cp:lastPrinted>2020-05-18T02:41:00Z</cp:lastPrinted>
  <dcterms:created xsi:type="dcterms:W3CDTF">2025-09-17T01:17:00Z</dcterms:created>
  <dcterms:modified xsi:type="dcterms:W3CDTF">2025-09-17T01:17:00Z</dcterms:modified>
</cp:coreProperties>
</file>